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5B46" w14:textId="6A8808AB" w:rsidR="00ED4FA4" w:rsidRDefault="00ED4FA4" w:rsidP="00ED4FA4">
      <w:pPr>
        <w:rPr>
          <w:b/>
        </w:rPr>
      </w:pPr>
      <w:r>
        <w:rPr>
          <w:b/>
        </w:rPr>
        <w:t xml:space="preserve">Seizmik </w:t>
      </w:r>
      <w:r w:rsidRPr="00C531DB">
        <w:rPr>
          <w:b/>
        </w:rPr>
        <w:t>Full Vented Windshield</w:t>
      </w:r>
      <w:r w:rsidR="00020FD2">
        <w:rPr>
          <w:b/>
        </w:rPr>
        <w:t xml:space="preserve"> with ABS Vent Panel</w:t>
      </w:r>
      <w:r>
        <w:rPr>
          <w:b/>
        </w:rPr>
        <w:t xml:space="preserve"> for </w:t>
      </w:r>
      <w:r w:rsidR="00020FD2">
        <w:rPr>
          <w:b/>
        </w:rPr>
        <w:t>John Deere Gator XUV</w:t>
      </w:r>
    </w:p>
    <w:p w14:paraId="7EAB7866" w14:textId="77777777" w:rsidR="00ED4FA4" w:rsidRDefault="00ED4FA4" w:rsidP="00ED4FA4">
      <w:pPr>
        <w:rPr>
          <w:b/>
        </w:rPr>
      </w:pPr>
    </w:p>
    <w:p w14:paraId="1336D772" w14:textId="77777777" w:rsidR="00ED4FA4" w:rsidRPr="005D574A" w:rsidRDefault="00ED4FA4" w:rsidP="00ED4FA4">
      <w:pPr>
        <w:rPr>
          <w:b/>
        </w:rPr>
      </w:pPr>
      <w:r w:rsidRPr="005D574A">
        <w:rPr>
          <w:b/>
        </w:rPr>
        <w:t xml:space="preserve">Fitment: </w:t>
      </w:r>
    </w:p>
    <w:p w14:paraId="32BE2060" w14:textId="439347EE" w:rsidR="005D574A" w:rsidRDefault="00020FD2" w:rsidP="00ED4FA4">
      <w:r>
        <w:t>Full Size Gator XUV (825i series and higher)</w:t>
      </w:r>
    </w:p>
    <w:p w14:paraId="79B58E3D" w14:textId="77777777" w:rsidR="00ED4FA4" w:rsidRDefault="00ED4FA4" w:rsidP="00ED4FA4">
      <w:pPr>
        <w:rPr>
          <w:b/>
        </w:rPr>
      </w:pPr>
    </w:p>
    <w:tbl>
      <w:tblPr>
        <w:tblStyle w:val="TableGrid"/>
        <w:tblW w:w="7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250"/>
      </w:tblGrid>
      <w:tr w:rsidR="008C47A1" w14:paraId="164CF14F" w14:textId="77777777" w:rsidTr="008C47A1">
        <w:tc>
          <w:tcPr>
            <w:tcW w:w="4788" w:type="dxa"/>
          </w:tcPr>
          <w:p w14:paraId="451EBA5D" w14:textId="77777777" w:rsidR="008C47A1" w:rsidRPr="005D574A" w:rsidRDefault="008C47A1" w:rsidP="000E4B70">
            <w:pPr>
              <w:rPr>
                <w:b/>
              </w:rPr>
            </w:pPr>
            <w:r w:rsidRPr="005D574A">
              <w:rPr>
                <w:b/>
              </w:rPr>
              <w:t>Material:</w:t>
            </w:r>
          </w:p>
        </w:tc>
        <w:tc>
          <w:tcPr>
            <w:tcW w:w="2250" w:type="dxa"/>
          </w:tcPr>
          <w:p w14:paraId="46E05388" w14:textId="77777777" w:rsidR="008C47A1" w:rsidRPr="005D574A" w:rsidRDefault="008C47A1" w:rsidP="000E4B70">
            <w:pPr>
              <w:rPr>
                <w:b/>
              </w:rPr>
            </w:pPr>
            <w:bookmarkStart w:id="0" w:name="_GoBack"/>
            <w:bookmarkEnd w:id="0"/>
            <w:r w:rsidRPr="005D574A">
              <w:rPr>
                <w:b/>
              </w:rPr>
              <w:t>Part Number</w:t>
            </w:r>
          </w:p>
        </w:tc>
      </w:tr>
      <w:tr w:rsidR="008C47A1" w14:paraId="0F8CEA31" w14:textId="77777777" w:rsidTr="008C47A1">
        <w:tc>
          <w:tcPr>
            <w:tcW w:w="4788" w:type="dxa"/>
          </w:tcPr>
          <w:p w14:paraId="20D22FD4" w14:textId="6FAC2DAE" w:rsidR="008C47A1" w:rsidRDefault="008C47A1" w:rsidP="000E4B70">
            <w:r>
              <w:t>Uncoated Polycarbonate with ABS lower panel</w:t>
            </w:r>
          </w:p>
        </w:tc>
        <w:tc>
          <w:tcPr>
            <w:tcW w:w="2250" w:type="dxa"/>
          </w:tcPr>
          <w:p w14:paraId="3A81A079" w14:textId="2235BF84" w:rsidR="008C47A1" w:rsidRDefault="008C47A1" w:rsidP="00020FD2">
            <w:r>
              <w:t>25030</w:t>
            </w:r>
          </w:p>
        </w:tc>
      </w:tr>
    </w:tbl>
    <w:p w14:paraId="26C1A336" w14:textId="77777777" w:rsidR="00ED4FA4" w:rsidRPr="00C531DB" w:rsidRDefault="00ED4FA4" w:rsidP="00ED4FA4">
      <w:pPr>
        <w:rPr>
          <w:b/>
        </w:rPr>
      </w:pPr>
    </w:p>
    <w:p w14:paraId="60EDB63B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0.220 Thick UV Resistant Polycarbonate</w:t>
      </w:r>
      <w:r>
        <w:t>—Maximizes visibility while minimizing elemental intrusion</w:t>
      </w:r>
    </w:p>
    <w:p w14:paraId="1A74D98A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2 Durable</w:t>
      </w:r>
      <w:r>
        <w:t xml:space="preserve"> </w:t>
      </w:r>
      <w:r>
        <w:rPr>
          <w:b/>
          <w:bCs/>
        </w:rPr>
        <w:t>Vents</w:t>
      </w:r>
      <w:r>
        <w:t>—Made of glass-filled nylon and made to last</w:t>
      </w:r>
    </w:p>
    <w:p w14:paraId="0FCA5063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Gasket Sealed Components</w:t>
      </w:r>
      <w:r>
        <w:t>—For protection against wind and water intrusion</w:t>
      </w:r>
    </w:p>
    <w:p w14:paraId="5F7AA3DB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Glass-filled Nylon Clamps</w:t>
      </w:r>
      <w:r>
        <w:t>—Custom designed, super strong, and low profile so they do not interfere with other accessories</w:t>
      </w:r>
    </w:p>
    <w:p w14:paraId="7EECE3BE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Fully Adjustable Air Flow</w:t>
      </w:r>
      <w:r>
        <w:t>—Easy-to-use louver makes changing the airflow through your vents simple</w:t>
      </w:r>
    </w:p>
    <w:p w14:paraId="60E9F266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Defog Mode</w:t>
      </w:r>
      <w:r>
        <w:t>—Incoming air can be directed at the inside window surface to help prevent fogging</w:t>
      </w:r>
    </w:p>
    <w:p w14:paraId="0A050EFF" w14:textId="77777777" w:rsidR="00E561E1" w:rsidRDefault="00E561E1" w:rsidP="00E561E1">
      <w:pPr>
        <w:pStyle w:val="li1"/>
        <w:numPr>
          <w:ilvl w:val="0"/>
          <w:numId w:val="3"/>
        </w:numPr>
      </w:pPr>
      <w:r>
        <w:rPr>
          <w:b/>
          <w:bCs/>
        </w:rPr>
        <w:t>No Tools Required</w:t>
      </w:r>
      <w:r>
        <w:t>—Easy to turn knobs makes installation a breeze</w:t>
      </w:r>
    </w:p>
    <w:p w14:paraId="7F1CFB3D" w14:textId="77777777" w:rsidR="00E561E1" w:rsidRDefault="00E561E1" w:rsidP="00E561E1">
      <w:pPr>
        <w:pStyle w:val="li1"/>
        <w:numPr>
          <w:ilvl w:val="0"/>
          <w:numId w:val="3"/>
        </w:numPr>
      </w:pPr>
      <w:proofErr w:type="spellStart"/>
      <w:r>
        <w:rPr>
          <w:b/>
          <w:bCs/>
        </w:rPr>
        <w:t>Seizmik</w:t>
      </w:r>
      <w:proofErr w:type="spellEnd"/>
      <w:r>
        <w:rPr>
          <w:b/>
          <w:bCs/>
        </w:rPr>
        <w:t xml:space="preserve"> Compatible</w:t>
      </w:r>
      <w:r>
        <w:t xml:space="preserve">—Works with </w:t>
      </w:r>
      <w:proofErr w:type="spellStart"/>
      <w:r>
        <w:t>Seizmik</w:t>
      </w:r>
      <w:proofErr w:type="spellEnd"/>
      <w:r>
        <w:t xml:space="preserve"> accessories: mirrors, light bars, etc.</w:t>
      </w:r>
    </w:p>
    <w:p w14:paraId="15DF529E" w14:textId="77777777" w:rsidR="00E561E1" w:rsidRDefault="00E561E1" w:rsidP="00E561E1">
      <w:pPr>
        <w:pStyle w:val="li1"/>
        <w:numPr>
          <w:ilvl w:val="0"/>
          <w:numId w:val="3"/>
        </w:numPr>
      </w:pPr>
      <w:proofErr w:type="spellStart"/>
      <w:r>
        <w:rPr>
          <w:b/>
          <w:bCs/>
        </w:rPr>
        <w:t>Trailerable</w:t>
      </w:r>
      <w:proofErr w:type="spellEnd"/>
      <w:r>
        <w:t>—Up to 65mph when properly prepared</w:t>
      </w:r>
    </w:p>
    <w:p w14:paraId="53658F06" w14:textId="6594F507" w:rsidR="00BE2E66" w:rsidRDefault="00E561E1" w:rsidP="00E561E1">
      <w:pPr>
        <w:pStyle w:val="ListParagraph"/>
      </w:pPr>
      <w:r>
        <w:t>Updated 2/14/20</w:t>
      </w:r>
    </w:p>
    <w:sectPr w:rsidR="00BE2E66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003"/>
    <w:multiLevelType w:val="multilevel"/>
    <w:tmpl w:val="65B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87EAF"/>
    <w:multiLevelType w:val="hybridMultilevel"/>
    <w:tmpl w:val="7CE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1EA"/>
    <w:multiLevelType w:val="multilevel"/>
    <w:tmpl w:val="015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A4"/>
    <w:rsid w:val="00020FD2"/>
    <w:rsid w:val="000D27B2"/>
    <w:rsid w:val="000E4B70"/>
    <w:rsid w:val="00166898"/>
    <w:rsid w:val="003B496A"/>
    <w:rsid w:val="005646E2"/>
    <w:rsid w:val="005D574A"/>
    <w:rsid w:val="0067691F"/>
    <w:rsid w:val="008C47A1"/>
    <w:rsid w:val="00BE2E66"/>
    <w:rsid w:val="00E34259"/>
    <w:rsid w:val="00E561E1"/>
    <w:rsid w:val="00E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89D39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FA4"/>
    <w:pPr>
      <w:ind w:left="720"/>
      <w:contextualSpacing/>
    </w:pPr>
  </w:style>
  <w:style w:type="table" w:styleId="TableGrid">
    <w:name w:val="Table Grid"/>
    <w:basedOn w:val="TableNormal"/>
    <w:uiPriority w:val="59"/>
    <w:rsid w:val="00ED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E561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4D1C5987</Template>
  <TotalTime>13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7</cp:revision>
  <dcterms:created xsi:type="dcterms:W3CDTF">2016-03-15T19:03:00Z</dcterms:created>
  <dcterms:modified xsi:type="dcterms:W3CDTF">2020-11-26T12:34:00Z</dcterms:modified>
</cp:coreProperties>
</file>